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54" w:rsidRDefault="00782D54" w:rsidP="00651452">
      <w:pPr>
        <w:rPr>
          <w:lang w:val="en-US"/>
        </w:rPr>
      </w:pPr>
    </w:p>
    <w:p w:rsidR="00782D54" w:rsidRPr="002C18FD" w:rsidRDefault="00782D54" w:rsidP="00193917">
      <w:pPr>
        <w:rPr>
          <w:rFonts w:cs="Arial"/>
        </w:rPr>
      </w:pPr>
      <w:r w:rsidRPr="002C18FD">
        <w:rPr>
          <w:rFonts w:cs="Arial"/>
        </w:rPr>
        <w:t xml:space="preserve">Для составления наиболее полной и привлекательной презентации Вашего предложения для наших клиентов нам необходимо получить следующую информацию </w:t>
      </w:r>
      <w:r>
        <w:rPr>
          <w:rFonts w:cs="Arial"/>
        </w:rPr>
        <w:t>об объекте:</w:t>
      </w:r>
    </w:p>
    <w:p w:rsidR="00782D54" w:rsidRPr="002C18FD" w:rsidRDefault="00782D54" w:rsidP="00193917">
      <w:pPr>
        <w:rPr>
          <w:rFonts w:cs="Arial"/>
        </w:rPr>
      </w:pP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Тип недвижимости</w:t>
      </w:r>
      <w:r>
        <w:rPr>
          <w:rFonts w:cs="Arial"/>
          <w:sz w:val="28"/>
        </w:rPr>
        <w:t>:</w:t>
      </w:r>
    </w:p>
    <w:p w:rsidR="00782D54" w:rsidRPr="00254592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Цена</w:t>
      </w:r>
      <w:r w:rsidRPr="00254592"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Год проведения последнего ремонта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tabs>
          <w:tab w:val="left" w:pos="1410"/>
        </w:tabs>
        <w:rPr>
          <w:sz w:val="28"/>
        </w:rPr>
      </w:pPr>
      <w:r w:rsidRPr="00193917">
        <w:rPr>
          <w:sz w:val="28"/>
        </w:rPr>
        <w:t>Регион</w:t>
      </w:r>
      <w:r>
        <w:rPr>
          <w:sz w:val="28"/>
        </w:rPr>
        <w:t>:</w:t>
      </w:r>
      <w:r w:rsidRPr="00193917">
        <w:rPr>
          <w:sz w:val="28"/>
        </w:rPr>
        <w:tab/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Город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Расстояние до центра города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Расстояние до моря/пляжа (или если горнолыжный курорт - до подъемника) и характеристика пляжа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Вид из окон</w:t>
      </w:r>
      <w:r>
        <w:rPr>
          <w:rFonts w:cs="Arial"/>
          <w:sz w:val="28"/>
        </w:rPr>
        <w:t>:</w:t>
      </w:r>
    </w:p>
    <w:p w:rsidR="00782D54" w:rsidRPr="00087683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Общая площадь (кв.м)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Размер земельного участка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Этаж (для апартаментов)/общее количество этажей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Количество комнат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Количество спален (с указанием спальных мест)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Количество и тип санузлов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Наличие бассейна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Благоустройство (оборудование, меблировка, качество отделки и т.п.)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 w:rsidRPr="00193917">
        <w:rPr>
          <w:rFonts w:cs="Arial"/>
          <w:sz w:val="28"/>
        </w:rPr>
        <w:t>Окружающая инфраструктура (подъездные пути, магазины, развлечения) и ее близость</w:t>
      </w:r>
      <w:r>
        <w:rPr>
          <w:rFonts w:cs="Arial"/>
          <w:sz w:val="28"/>
        </w:rPr>
        <w:t>:</w:t>
      </w:r>
    </w:p>
    <w:p w:rsidR="00782D54" w:rsidRPr="00193917" w:rsidRDefault="00782D54" w:rsidP="00193917">
      <w:pPr>
        <w:rPr>
          <w:rFonts w:cs="Arial"/>
          <w:sz w:val="28"/>
        </w:rPr>
      </w:pPr>
      <w:r>
        <w:rPr>
          <w:rFonts w:cs="Arial"/>
          <w:sz w:val="28"/>
        </w:rPr>
        <w:t>Общее описание объекта:</w:t>
      </w:r>
    </w:p>
    <w:p w:rsidR="00782D54" w:rsidRDefault="00782D54" w:rsidP="00193917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Контактная информация:</w:t>
      </w:r>
    </w:p>
    <w:p w:rsidR="00782D54" w:rsidRPr="00193917" w:rsidRDefault="00782D54" w:rsidP="00193917">
      <w:pPr>
        <w:jc w:val="both"/>
        <w:rPr>
          <w:rFonts w:cs="Arial"/>
          <w:sz w:val="28"/>
        </w:rPr>
      </w:pPr>
    </w:p>
    <w:p w:rsidR="00782D54" w:rsidRPr="00193917" w:rsidRDefault="00782D54" w:rsidP="00193917">
      <w:pPr>
        <w:jc w:val="both"/>
        <w:rPr>
          <w:rFonts w:cs="Arial"/>
          <w:sz w:val="28"/>
        </w:rPr>
      </w:pPr>
      <w:r w:rsidRPr="00193917">
        <w:rPr>
          <w:rFonts w:cs="Arial"/>
          <w:sz w:val="28"/>
        </w:rPr>
        <w:t xml:space="preserve">Фотографии: </w:t>
      </w:r>
    </w:p>
    <w:p w:rsidR="00782D54" w:rsidRPr="00193917" w:rsidRDefault="00782D54" w:rsidP="00193917">
      <w:pPr>
        <w:rPr>
          <w:rFonts w:cs="Arial"/>
        </w:rPr>
      </w:pPr>
      <w:bookmarkStart w:id="0" w:name="_GoBack"/>
      <w:bookmarkEnd w:id="0"/>
    </w:p>
    <w:p w:rsidR="00782D54" w:rsidRDefault="00782D54" w:rsidP="00193917">
      <w:r w:rsidRPr="002C18FD">
        <w:rPr>
          <w:lang w:val="en-US"/>
        </w:rPr>
        <w:t> </w:t>
      </w:r>
      <w:r>
        <w:t xml:space="preserve">Все оформленные объекты просим высылать на адрес электронной почты </w:t>
      </w:r>
    </w:p>
    <w:p w:rsidR="00782D54" w:rsidRPr="00403926" w:rsidRDefault="00782D54" w:rsidP="00193917">
      <w:pPr>
        <w:rPr>
          <w:lang w:val="en-US"/>
        </w:rPr>
      </w:pPr>
      <w:r>
        <w:rPr>
          <w:lang w:val="en-US"/>
        </w:rPr>
        <w:t>office@away</w:t>
      </w:r>
      <w:r>
        <w:t>.ru</w:t>
      </w:r>
    </w:p>
    <w:p w:rsidR="00782D54" w:rsidRDefault="00782D54" w:rsidP="00651452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Pr="00403926" w:rsidRDefault="00782D54" w:rsidP="00403926">
      <w:pPr>
        <w:rPr>
          <w:lang w:val="en-US"/>
        </w:rPr>
      </w:pPr>
    </w:p>
    <w:p w:rsidR="00782D54" w:rsidRDefault="00782D54" w:rsidP="00403926">
      <w:pPr>
        <w:jc w:val="right"/>
        <w:rPr>
          <w:lang w:val="en-US"/>
        </w:rPr>
      </w:pPr>
    </w:p>
    <w:p w:rsidR="00782D54" w:rsidRDefault="00782D54" w:rsidP="00403926">
      <w:pPr>
        <w:rPr>
          <w:lang w:val="en-US"/>
        </w:rPr>
      </w:pPr>
    </w:p>
    <w:p w:rsidR="00782D54" w:rsidRPr="00403926" w:rsidRDefault="00782D54" w:rsidP="00403926">
      <w:pPr>
        <w:tabs>
          <w:tab w:val="left" w:pos="8670"/>
          <w:tab w:val="right" w:pos="9921"/>
        </w:tabs>
        <w:rPr>
          <w:lang w:val="en-US"/>
        </w:rPr>
      </w:pPr>
      <w:r>
        <w:rPr>
          <w:lang w:val="en-US"/>
        </w:rPr>
        <w:tab/>
      </w:r>
    </w:p>
    <w:sectPr w:rsidR="00782D54" w:rsidRPr="00403926" w:rsidSect="006A5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54" w:rsidRDefault="00782D54">
      <w:r>
        <w:separator/>
      </w:r>
    </w:p>
  </w:endnote>
  <w:endnote w:type="continuationSeparator" w:id="1">
    <w:p w:rsidR="00782D54" w:rsidRDefault="0078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Default="00782D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Pr="00651452" w:rsidRDefault="00782D54" w:rsidP="00651452">
    <w:pPr>
      <w:pBdr>
        <w:bottom w:val="single" w:sz="12" w:space="1" w:color="auto"/>
      </w:pBdr>
      <w:rPr>
        <w:sz w:val="20"/>
        <w:szCs w:val="20"/>
        <w:lang w:val="en-US"/>
      </w:rPr>
    </w:pPr>
  </w:p>
  <w:p w:rsidR="00782D54" w:rsidRPr="00651452" w:rsidRDefault="00782D54" w:rsidP="00651452">
    <w:pPr>
      <w:pStyle w:val="Footer"/>
      <w:rPr>
        <w:sz w:val="20"/>
        <w:szCs w:val="20"/>
        <w:lang w:val="en-US"/>
      </w:rPr>
    </w:pPr>
  </w:p>
  <w:tbl>
    <w:tblPr>
      <w:tblW w:w="0" w:type="auto"/>
      <w:tblLayout w:type="fixed"/>
      <w:tblLook w:val="01E0"/>
    </w:tblPr>
    <w:tblGrid>
      <w:gridCol w:w="720"/>
      <w:gridCol w:w="4240"/>
      <w:gridCol w:w="5069"/>
    </w:tblGrid>
    <w:tr w:rsidR="00782D54" w:rsidRPr="00060014" w:rsidTr="00286103">
      <w:trPr>
        <w:trHeight w:val="177"/>
      </w:trPr>
      <w:tc>
        <w:tcPr>
          <w:tcW w:w="5068" w:type="dxa"/>
          <w:gridSpan w:val="2"/>
        </w:tcPr>
        <w:p w:rsidR="00782D54" w:rsidRPr="00286103" w:rsidRDefault="00782D54" w:rsidP="000A3403">
          <w:pPr>
            <w:pStyle w:val="Footer"/>
            <w:rPr>
              <w:sz w:val="20"/>
              <w:szCs w:val="20"/>
            </w:rPr>
          </w:pPr>
          <w:smartTag w:uri="urn:schemas-microsoft-com:office:smarttags" w:element="metricconverter">
            <w:smartTagPr>
              <w:attr w:name="ProductID" w:val="105120, г"/>
            </w:smartTagPr>
            <w:r w:rsidRPr="00286103">
              <w:rPr>
                <w:sz w:val="20"/>
                <w:szCs w:val="20"/>
              </w:rPr>
              <w:t>105120, г</w:t>
            </w:r>
          </w:smartTag>
          <w:r w:rsidRPr="00286103">
            <w:rPr>
              <w:sz w:val="20"/>
              <w:szCs w:val="20"/>
            </w:rPr>
            <w:t xml:space="preserve">. Москва, </w:t>
          </w:r>
        </w:p>
        <w:p w:rsidR="00782D54" w:rsidRPr="00286103" w:rsidRDefault="00782D54" w:rsidP="000A3403">
          <w:pPr>
            <w:pStyle w:val="Footer"/>
            <w:rPr>
              <w:sz w:val="20"/>
              <w:szCs w:val="20"/>
            </w:rPr>
          </w:pPr>
          <w:r w:rsidRPr="00286103">
            <w:rPr>
              <w:sz w:val="20"/>
              <w:szCs w:val="20"/>
            </w:rPr>
            <w:t>3-й Сыромятнический пер., д. 3/9, стр. 6.</w:t>
          </w:r>
        </w:p>
      </w:tc>
      <w:tc>
        <w:tcPr>
          <w:tcW w:w="5069" w:type="dxa"/>
          <w:vMerge w:val="restart"/>
        </w:tcPr>
        <w:p w:rsidR="00782D54" w:rsidRPr="00286103" w:rsidRDefault="00782D54" w:rsidP="00286103">
          <w:pPr>
            <w:pStyle w:val="Footer"/>
            <w:jc w:val="right"/>
            <w:rPr>
              <w:sz w:val="20"/>
              <w:szCs w:val="20"/>
            </w:rPr>
          </w:pPr>
        </w:p>
        <w:p w:rsidR="00782D54" w:rsidRPr="00286103" w:rsidRDefault="00782D54" w:rsidP="00286103">
          <w:pPr>
            <w:pStyle w:val="Footer"/>
            <w:jc w:val="right"/>
            <w:rPr>
              <w:sz w:val="20"/>
              <w:szCs w:val="20"/>
            </w:rPr>
          </w:pPr>
        </w:p>
        <w:p w:rsidR="00782D54" w:rsidRPr="00286103" w:rsidRDefault="00782D54" w:rsidP="00286103">
          <w:pPr>
            <w:pStyle w:val="Footer"/>
            <w:jc w:val="right"/>
            <w:rPr>
              <w:sz w:val="20"/>
              <w:szCs w:val="20"/>
            </w:rPr>
          </w:pPr>
          <w:r w:rsidRPr="00286103">
            <w:rPr>
              <w:sz w:val="20"/>
              <w:szCs w:val="20"/>
              <w:lang w:val="en-US"/>
            </w:rPr>
            <w:t>www</w:t>
          </w:r>
          <w:r w:rsidRPr="00286103">
            <w:rPr>
              <w:sz w:val="20"/>
              <w:szCs w:val="20"/>
            </w:rPr>
            <w:t>.</w:t>
          </w:r>
          <w:r>
            <w:rPr>
              <w:sz w:val="20"/>
              <w:szCs w:val="20"/>
              <w:lang w:val="en-US"/>
            </w:rPr>
            <w:t>away</w:t>
          </w:r>
          <w:r w:rsidRPr="00286103">
            <w:rPr>
              <w:sz w:val="20"/>
              <w:szCs w:val="20"/>
            </w:rPr>
            <w:t>.</w:t>
          </w:r>
          <w:r w:rsidRPr="00286103">
            <w:rPr>
              <w:sz w:val="20"/>
              <w:szCs w:val="20"/>
              <w:lang w:val="en-US"/>
            </w:rPr>
            <w:t>ru</w:t>
          </w:r>
        </w:p>
        <w:p w:rsidR="00782D54" w:rsidRPr="00286103" w:rsidRDefault="00782D54" w:rsidP="00286103">
          <w:pPr>
            <w:pStyle w:val="Footer"/>
            <w:jc w:val="right"/>
            <w:rPr>
              <w:sz w:val="20"/>
              <w:szCs w:val="20"/>
            </w:rPr>
          </w:pPr>
          <w:r w:rsidRPr="00286103">
            <w:rPr>
              <w:sz w:val="20"/>
              <w:szCs w:val="20"/>
              <w:lang w:val="en-US"/>
            </w:rPr>
            <w:t>e</w:t>
          </w:r>
          <w:r w:rsidRPr="00286103">
            <w:rPr>
              <w:sz w:val="20"/>
              <w:szCs w:val="20"/>
            </w:rPr>
            <w:t>-</w:t>
          </w:r>
          <w:r w:rsidRPr="00286103">
            <w:rPr>
              <w:sz w:val="20"/>
              <w:szCs w:val="20"/>
              <w:lang w:val="en-US"/>
            </w:rPr>
            <w:t>mail</w:t>
          </w:r>
          <w:r w:rsidRPr="00286103">
            <w:rPr>
              <w:sz w:val="20"/>
              <w:szCs w:val="20"/>
            </w:rPr>
            <w:t xml:space="preserve">: </w:t>
          </w:r>
          <w:r w:rsidRPr="00286103">
            <w:rPr>
              <w:sz w:val="20"/>
              <w:szCs w:val="20"/>
              <w:lang w:val="en-US"/>
            </w:rPr>
            <w:t>office</w:t>
          </w:r>
          <w:r w:rsidRPr="00286103">
            <w:rPr>
              <w:sz w:val="20"/>
              <w:szCs w:val="20"/>
            </w:rPr>
            <w:t>@</w:t>
          </w:r>
          <w:r>
            <w:rPr>
              <w:sz w:val="20"/>
              <w:szCs w:val="20"/>
              <w:lang w:val="en-US"/>
            </w:rPr>
            <w:t>away</w:t>
          </w:r>
          <w:r w:rsidRPr="00286103">
            <w:rPr>
              <w:sz w:val="20"/>
              <w:szCs w:val="20"/>
            </w:rPr>
            <w:t>.</w:t>
          </w:r>
          <w:r w:rsidRPr="00286103">
            <w:rPr>
              <w:sz w:val="20"/>
              <w:szCs w:val="20"/>
              <w:lang w:val="en-US"/>
            </w:rPr>
            <w:t>ru</w:t>
          </w:r>
        </w:p>
      </w:tc>
    </w:tr>
    <w:tr w:rsidR="00782D54" w:rsidRPr="00060014" w:rsidTr="00286103">
      <w:trPr>
        <w:trHeight w:val="90"/>
      </w:trPr>
      <w:tc>
        <w:tcPr>
          <w:tcW w:w="828" w:type="dxa"/>
        </w:tcPr>
        <w:p w:rsidR="00782D54" w:rsidRPr="00286103" w:rsidRDefault="00782D54" w:rsidP="000A3403">
          <w:pPr>
            <w:pStyle w:val="Footer"/>
            <w:rPr>
              <w:sz w:val="20"/>
              <w:szCs w:val="20"/>
            </w:rPr>
          </w:pPr>
          <w:r w:rsidRPr="00286103">
            <w:rPr>
              <w:sz w:val="20"/>
              <w:szCs w:val="20"/>
            </w:rPr>
            <w:t xml:space="preserve">Тел.:  </w:t>
          </w:r>
        </w:p>
        <w:p w:rsidR="00782D54" w:rsidRPr="00286103" w:rsidRDefault="00782D54" w:rsidP="000A3403">
          <w:pPr>
            <w:pStyle w:val="Footer"/>
            <w:rPr>
              <w:sz w:val="20"/>
              <w:szCs w:val="20"/>
            </w:rPr>
          </w:pPr>
          <w:r w:rsidRPr="00286103">
            <w:rPr>
              <w:sz w:val="20"/>
              <w:szCs w:val="20"/>
            </w:rPr>
            <w:t>Факс:</w:t>
          </w:r>
        </w:p>
      </w:tc>
      <w:tc>
        <w:tcPr>
          <w:tcW w:w="4240" w:type="dxa"/>
        </w:tcPr>
        <w:p w:rsidR="00782D54" w:rsidRPr="00286103" w:rsidRDefault="00782D54" w:rsidP="000A3403">
          <w:pPr>
            <w:pStyle w:val="Footer"/>
            <w:rPr>
              <w:sz w:val="20"/>
              <w:szCs w:val="20"/>
              <w:lang w:val="en-US"/>
            </w:rPr>
          </w:pPr>
          <w:r w:rsidRPr="00286103">
            <w:rPr>
              <w:sz w:val="20"/>
              <w:szCs w:val="20"/>
            </w:rPr>
            <w:t>+7(495) 258 88 66</w:t>
          </w:r>
        </w:p>
        <w:p w:rsidR="00782D54" w:rsidRPr="00286103" w:rsidRDefault="00782D54" w:rsidP="000A3403">
          <w:pPr>
            <w:pStyle w:val="Footer"/>
            <w:rPr>
              <w:sz w:val="20"/>
              <w:szCs w:val="20"/>
              <w:lang w:val="en-US"/>
            </w:rPr>
          </w:pPr>
          <w:r w:rsidRPr="00286103">
            <w:rPr>
              <w:sz w:val="20"/>
              <w:szCs w:val="20"/>
            </w:rPr>
            <w:t>+7(499) 678 21 82</w:t>
          </w:r>
        </w:p>
      </w:tc>
      <w:tc>
        <w:tcPr>
          <w:tcW w:w="5069" w:type="dxa"/>
          <w:vMerge/>
        </w:tcPr>
        <w:p w:rsidR="00782D54" w:rsidRPr="00286103" w:rsidRDefault="00782D54" w:rsidP="00286103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782D54" w:rsidRPr="00651452" w:rsidRDefault="00782D54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Default="00782D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54" w:rsidRDefault="00782D54">
      <w:r>
        <w:separator/>
      </w:r>
    </w:p>
  </w:footnote>
  <w:footnote w:type="continuationSeparator" w:id="1">
    <w:p w:rsidR="00782D54" w:rsidRDefault="0078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Default="00782D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Pr="0036557F" w:rsidRDefault="00782D54">
    <w:pPr>
      <w:pStyle w:val="Header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Логотип_бланку" style="width:242.25pt;height:49.5pt;visibility:visible">
          <v:imagedata r:id="rId1" o:title=""/>
        </v:shape>
      </w:pict>
    </w:r>
  </w:p>
  <w:p w:rsidR="00782D54" w:rsidRDefault="00782D54" w:rsidP="00312F3B">
    <w:pPr>
      <w:pBdr>
        <w:bottom w:val="single" w:sz="12" w:space="1" w:color="auto"/>
      </w:pBdr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54" w:rsidRDefault="00782D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69D"/>
    <w:rsid w:val="00060014"/>
    <w:rsid w:val="000617E2"/>
    <w:rsid w:val="00087683"/>
    <w:rsid w:val="000A3403"/>
    <w:rsid w:val="00124DF4"/>
    <w:rsid w:val="0017165E"/>
    <w:rsid w:val="00193917"/>
    <w:rsid w:val="001B621A"/>
    <w:rsid w:val="00254592"/>
    <w:rsid w:val="00286103"/>
    <w:rsid w:val="002B21B7"/>
    <w:rsid w:val="002C18FD"/>
    <w:rsid w:val="00312F3B"/>
    <w:rsid w:val="00344982"/>
    <w:rsid w:val="0036557F"/>
    <w:rsid w:val="00397735"/>
    <w:rsid w:val="003B7BFC"/>
    <w:rsid w:val="00403926"/>
    <w:rsid w:val="005F4F02"/>
    <w:rsid w:val="00651452"/>
    <w:rsid w:val="006A56E9"/>
    <w:rsid w:val="006C7727"/>
    <w:rsid w:val="00712559"/>
    <w:rsid w:val="0073252B"/>
    <w:rsid w:val="0074669D"/>
    <w:rsid w:val="00752ECC"/>
    <w:rsid w:val="00782D54"/>
    <w:rsid w:val="007A412F"/>
    <w:rsid w:val="007E28C5"/>
    <w:rsid w:val="00845FC4"/>
    <w:rsid w:val="00921A10"/>
    <w:rsid w:val="0098773A"/>
    <w:rsid w:val="00A2790B"/>
    <w:rsid w:val="00A35369"/>
    <w:rsid w:val="00AA5F91"/>
    <w:rsid w:val="00AD504B"/>
    <w:rsid w:val="00B40B08"/>
    <w:rsid w:val="00B526A0"/>
    <w:rsid w:val="00B70D6B"/>
    <w:rsid w:val="00B75D72"/>
    <w:rsid w:val="00D34888"/>
    <w:rsid w:val="00D37938"/>
    <w:rsid w:val="00F5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F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2F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125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25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9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133</Words>
  <Characters>761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mysh</dc:creator>
  <cp:keywords/>
  <dc:description/>
  <cp:lastModifiedBy>zdanevichs</cp:lastModifiedBy>
  <cp:revision>8</cp:revision>
  <dcterms:created xsi:type="dcterms:W3CDTF">2012-02-15T09:14:00Z</dcterms:created>
  <dcterms:modified xsi:type="dcterms:W3CDTF">2012-08-14T18:31:00Z</dcterms:modified>
</cp:coreProperties>
</file>